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F68D" w14:textId="77777777" w:rsidR="00D16778" w:rsidRDefault="00D16778" w:rsidP="0028061A">
      <w:pPr>
        <w:rPr>
          <w:rFonts w:ascii="Arial" w:hAnsi="Arial" w:cs="Arial"/>
          <w:sz w:val="28"/>
          <w:szCs w:val="28"/>
          <w:lang w:val="x-none"/>
        </w:rPr>
      </w:pPr>
    </w:p>
    <w:p w14:paraId="18F62D05" w14:textId="77777777" w:rsidR="00D16778" w:rsidRDefault="00D16778" w:rsidP="0028061A">
      <w:pPr>
        <w:rPr>
          <w:rFonts w:ascii="Arial" w:hAnsi="Arial" w:cs="Arial"/>
          <w:sz w:val="28"/>
          <w:szCs w:val="28"/>
          <w:lang w:val="x-none"/>
        </w:rPr>
      </w:pPr>
    </w:p>
    <w:p w14:paraId="7639714D" w14:textId="77777777" w:rsidR="00DE2EE0" w:rsidRDefault="00DE2EE0" w:rsidP="0028061A">
      <w:pPr>
        <w:rPr>
          <w:rFonts w:ascii="Arial" w:hAnsi="Arial" w:cs="Arial"/>
          <w:sz w:val="28"/>
          <w:szCs w:val="28"/>
          <w:lang w:val="x-none"/>
        </w:rPr>
      </w:pPr>
    </w:p>
    <w:p w14:paraId="19094BC6" w14:textId="012B9D4A" w:rsidR="0028061A" w:rsidRDefault="0028061A" w:rsidP="002E0DDC">
      <w:pPr>
        <w:tabs>
          <w:tab w:val="left" w:pos="6237"/>
        </w:tabs>
        <w:rPr>
          <w:rFonts w:ascii="Arial" w:hAnsi="Arial" w:cs="Arial"/>
          <w:sz w:val="28"/>
          <w:szCs w:val="28"/>
          <w:lang w:val="x-none"/>
        </w:rPr>
      </w:pPr>
      <w:r w:rsidRPr="0028061A">
        <w:rPr>
          <w:rFonts w:ascii="Arial" w:hAnsi="Arial" w:cs="Arial"/>
          <w:sz w:val="28"/>
          <w:szCs w:val="28"/>
          <w:lang w:val="x-none"/>
        </w:rPr>
        <w:t xml:space="preserve">Kann als Adresse für </w:t>
      </w:r>
      <w:r w:rsidR="007A1AEF">
        <w:rPr>
          <w:rFonts w:ascii="Arial" w:hAnsi="Arial" w:cs="Arial"/>
          <w:sz w:val="28"/>
          <w:szCs w:val="28"/>
          <w:lang w:val="x-none"/>
        </w:rPr>
        <w:tab/>
      </w:r>
      <w:r w:rsidR="00F147CD">
        <w:rPr>
          <w:rFonts w:ascii="Arial" w:hAnsi="Arial" w:cs="Arial"/>
          <w:sz w:val="28"/>
          <w:szCs w:val="28"/>
          <w:lang w:val="x-none"/>
        </w:rPr>
        <w:t>Alex Wyss</w:t>
      </w:r>
    </w:p>
    <w:p w14:paraId="14ACB7A9" w14:textId="1C71E41D" w:rsidR="0028061A" w:rsidRPr="0028061A" w:rsidRDefault="0028061A" w:rsidP="002E0DDC">
      <w:pPr>
        <w:tabs>
          <w:tab w:val="left" w:pos="6237"/>
        </w:tabs>
        <w:rPr>
          <w:rFonts w:ascii="Arial" w:hAnsi="Arial" w:cs="Arial"/>
          <w:sz w:val="28"/>
          <w:szCs w:val="28"/>
          <w:lang w:val="x-none"/>
        </w:rPr>
      </w:pPr>
      <w:r w:rsidRPr="0028061A">
        <w:rPr>
          <w:rFonts w:ascii="Arial" w:hAnsi="Arial" w:cs="Arial"/>
          <w:sz w:val="28"/>
          <w:szCs w:val="28"/>
          <w:lang w:val="x-none"/>
        </w:rPr>
        <w:t xml:space="preserve">Fenstercouvert </w:t>
      </w:r>
      <w:r w:rsidR="007A1AEF">
        <w:rPr>
          <w:rFonts w:ascii="Arial" w:hAnsi="Arial" w:cs="Arial"/>
          <w:sz w:val="28"/>
          <w:szCs w:val="28"/>
          <w:lang w:val="x-none"/>
        </w:rPr>
        <w:tab/>
      </w:r>
      <w:r w:rsidR="00F147CD">
        <w:rPr>
          <w:rFonts w:ascii="Arial" w:hAnsi="Arial" w:cs="Arial"/>
          <w:sz w:val="28"/>
          <w:szCs w:val="28"/>
          <w:lang w:val="x-none"/>
        </w:rPr>
        <w:t>Ackerstrasse 8</w:t>
      </w:r>
    </w:p>
    <w:p w14:paraId="34A3AB92" w14:textId="0FDC46BC" w:rsidR="0028061A" w:rsidRDefault="0028061A" w:rsidP="002E0DDC">
      <w:pPr>
        <w:tabs>
          <w:tab w:val="left" w:pos="6237"/>
        </w:tabs>
        <w:rPr>
          <w:rFonts w:ascii="Arial" w:hAnsi="Arial" w:cs="Arial"/>
          <w:sz w:val="28"/>
          <w:szCs w:val="28"/>
          <w:lang w:val="x-none"/>
        </w:rPr>
      </w:pPr>
      <w:r w:rsidRPr="0028061A">
        <w:rPr>
          <w:rFonts w:ascii="Arial" w:hAnsi="Arial" w:cs="Arial"/>
          <w:sz w:val="28"/>
          <w:szCs w:val="28"/>
          <w:lang w:val="x-none"/>
        </w:rPr>
        <w:t xml:space="preserve">verwendet werden </w:t>
      </w:r>
      <w:r w:rsidR="007A1AEF">
        <w:rPr>
          <w:rFonts w:ascii="Arial" w:hAnsi="Arial" w:cs="Arial"/>
          <w:sz w:val="28"/>
          <w:szCs w:val="28"/>
          <w:lang w:val="x-none"/>
        </w:rPr>
        <w:tab/>
      </w:r>
      <w:r w:rsidR="00F147CD">
        <w:rPr>
          <w:rFonts w:ascii="Arial" w:hAnsi="Arial" w:cs="Arial"/>
          <w:sz w:val="28"/>
          <w:szCs w:val="28"/>
          <w:lang w:val="x-none"/>
        </w:rPr>
        <w:t>8610 Uster</w:t>
      </w:r>
    </w:p>
    <w:p w14:paraId="035334C4" w14:textId="77777777" w:rsidR="00D12A19" w:rsidRDefault="00D12A19" w:rsidP="0028061A">
      <w:pPr>
        <w:rPr>
          <w:rFonts w:ascii="Arial" w:hAnsi="Arial" w:cs="Arial"/>
          <w:sz w:val="28"/>
          <w:szCs w:val="28"/>
          <w:lang w:val="x-none"/>
        </w:rPr>
      </w:pPr>
    </w:p>
    <w:p w14:paraId="20953DD3" w14:textId="77777777" w:rsidR="001E2148" w:rsidRDefault="001E2148" w:rsidP="0028061A">
      <w:pPr>
        <w:rPr>
          <w:rFonts w:ascii="Arial" w:hAnsi="Arial" w:cs="Arial"/>
          <w:sz w:val="28"/>
          <w:szCs w:val="28"/>
          <w:lang w:val="x-none"/>
        </w:rPr>
      </w:pPr>
    </w:p>
    <w:p w14:paraId="29BC0634" w14:textId="77777777" w:rsidR="00DD6A19" w:rsidRDefault="00DD6A19" w:rsidP="0028061A">
      <w:pPr>
        <w:rPr>
          <w:rFonts w:ascii="Arial" w:hAnsi="Arial" w:cs="Arial"/>
          <w:sz w:val="28"/>
          <w:szCs w:val="28"/>
          <w:lang w:val="x-none"/>
        </w:rPr>
      </w:pPr>
    </w:p>
    <w:p w14:paraId="0E3AC233" w14:textId="77777777" w:rsidR="00DD6A19" w:rsidRDefault="00DD6A19" w:rsidP="0028061A">
      <w:pPr>
        <w:rPr>
          <w:rFonts w:ascii="Arial" w:hAnsi="Arial" w:cs="Arial"/>
          <w:sz w:val="28"/>
          <w:szCs w:val="28"/>
          <w:lang w:val="x-none"/>
        </w:rPr>
      </w:pPr>
    </w:p>
    <w:p w14:paraId="42337E28" w14:textId="77777777" w:rsidR="00DD6A19" w:rsidRDefault="00DD6A19" w:rsidP="0028061A">
      <w:pPr>
        <w:rPr>
          <w:rFonts w:ascii="Arial" w:hAnsi="Arial" w:cs="Arial"/>
          <w:sz w:val="28"/>
          <w:szCs w:val="28"/>
          <w:lang w:val="x-none"/>
        </w:rPr>
      </w:pPr>
    </w:p>
    <w:p w14:paraId="3C1E83B4" w14:textId="77777777" w:rsidR="00DD6A19" w:rsidRDefault="00DD6A19" w:rsidP="0028061A">
      <w:pPr>
        <w:rPr>
          <w:rFonts w:ascii="Arial" w:hAnsi="Arial" w:cs="Arial"/>
          <w:sz w:val="28"/>
          <w:szCs w:val="28"/>
          <w:lang w:val="x-none"/>
        </w:rPr>
      </w:pPr>
    </w:p>
    <w:p w14:paraId="58D8F31F" w14:textId="77777777" w:rsidR="00DD6A19" w:rsidRDefault="00DD6A19" w:rsidP="0028061A">
      <w:pPr>
        <w:rPr>
          <w:rFonts w:ascii="Arial" w:hAnsi="Arial" w:cs="Arial"/>
          <w:sz w:val="28"/>
          <w:szCs w:val="28"/>
          <w:lang w:val="x-none"/>
        </w:rPr>
      </w:pPr>
    </w:p>
    <w:p w14:paraId="63B51D7B" w14:textId="6204A0DF" w:rsidR="001754FD" w:rsidRDefault="007D7435" w:rsidP="0028061A">
      <w:pPr>
        <w:rPr>
          <w:rFonts w:ascii="Arial" w:hAnsi="Arial" w:cs="Arial"/>
          <w:sz w:val="28"/>
          <w:szCs w:val="28"/>
          <w:lang w:val="x-none"/>
        </w:rPr>
      </w:pPr>
      <w:r>
        <w:rPr>
          <w:rFonts w:ascii="Arial" w:hAnsi="Arial" w:cs="Arial"/>
          <w:sz w:val="28"/>
          <w:szCs w:val="28"/>
          <w:lang w:val="x-none"/>
        </w:rPr>
        <w:t xml:space="preserve">oder </w:t>
      </w:r>
      <w:r w:rsidR="00DD7827">
        <w:rPr>
          <w:rFonts w:ascii="Arial" w:hAnsi="Arial" w:cs="Arial"/>
          <w:sz w:val="28"/>
          <w:szCs w:val="28"/>
          <w:lang w:val="x-none"/>
        </w:rPr>
        <w:t xml:space="preserve">per </w:t>
      </w:r>
      <w:r>
        <w:rPr>
          <w:rFonts w:ascii="Arial" w:hAnsi="Arial" w:cs="Arial"/>
          <w:sz w:val="28"/>
          <w:szCs w:val="28"/>
          <w:lang w:val="x-none"/>
        </w:rPr>
        <w:t>Mail</w:t>
      </w:r>
      <w:r w:rsidR="00DD7827">
        <w:rPr>
          <w:rFonts w:ascii="Arial" w:hAnsi="Arial" w:cs="Arial"/>
          <w:sz w:val="28"/>
          <w:szCs w:val="28"/>
          <w:lang w:val="x-none"/>
        </w:rPr>
        <w:t xml:space="preserve"> an:</w:t>
      </w:r>
      <w:r w:rsidR="00DD7827">
        <w:rPr>
          <w:rFonts w:ascii="Arial" w:hAnsi="Arial" w:cs="Arial"/>
          <w:sz w:val="28"/>
          <w:szCs w:val="28"/>
          <w:lang w:val="x-none"/>
        </w:rPr>
        <w:tab/>
      </w:r>
      <w:r w:rsidR="00DD7827">
        <w:rPr>
          <w:rFonts w:ascii="Arial" w:hAnsi="Arial" w:cs="Arial"/>
          <w:sz w:val="28"/>
          <w:szCs w:val="28"/>
          <w:lang w:val="x-none"/>
        </w:rPr>
        <w:tab/>
      </w:r>
      <w:r w:rsidR="00DD7827">
        <w:rPr>
          <w:rFonts w:ascii="Arial" w:hAnsi="Arial" w:cs="Arial"/>
          <w:sz w:val="28"/>
          <w:szCs w:val="28"/>
          <w:lang w:val="x-none"/>
        </w:rPr>
        <w:tab/>
      </w:r>
      <w:r w:rsidR="00DD7827">
        <w:rPr>
          <w:rFonts w:ascii="Arial" w:hAnsi="Arial" w:cs="Arial"/>
          <w:sz w:val="28"/>
          <w:szCs w:val="28"/>
          <w:lang w:val="x-none"/>
        </w:rPr>
        <w:tab/>
      </w:r>
      <w:r w:rsidR="00DD7827">
        <w:rPr>
          <w:rFonts w:ascii="Arial" w:hAnsi="Arial" w:cs="Arial"/>
          <w:sz w:val="28"/>
          <w:szCs w:val="28"/>
          <w:lang w:val="x-none"/>
        </w:rPr>
        <w:tab/>
      </w:r>
      <w:r w:rsidR="00DD7827">
        <w:rPr>
          <w:rFonts w:ascii="Arial" w:hAnsi="Arial" w:cs="Arial"/>
          <w:sz w:val="28"/>
          <w:szCs w:val="28"/>
          <w:lang w:val="x-none"/>
        </w:rPr>
        <w:tab/>
      </w:r>
      <w:hyperlink r:id="rId8" w:history="1">
        <w:r w:rsidR="00F147CD" w:rsidRPr="00B84740">
          <w:rPr>
            <w:rStyle w:val="Hyperlink"/>
            <w:rFonts w:ascii="Arial" w:hAnsi="Arial" w:cs="Arial"/>
            <w:sz w:val="28"/>
            <w:szCs w:val="28"/>
            <w:lang w:val="x-none"/>
          </w:rPr>
          <w:t>webmaster@fwvbu.ch</w:t>
        </w:r>
      </w:hyperlink>
    </w:p>
    <w:p w14:paraId="423A14C2" w14:textId="77777777" w:rsidR="001754FD" w:rsidRDefault="001754FD" w:rsidP="0028061A">
      <w:pPr>
        <w:rPr>
          <w:rFonts w:ascii="Arial" w:hAnsi="Arial" w:cs="Arial"/>
          <w:sz w:val="28"/>
          <w:szCs w:val="28"/>
          <w:lang w:val="x-none"/>
        </w:rPr>
      </w:pPr>
    </w:p>
    <w:p w14:paraId="0F79CFE1" w14:textId="0B4DFDA9" w:rsidR="00D12A19" w:rsidRPr="002E0DDC" w:rsidRDefault="00D12A19" w:rsidP="0028061A">
      <w:pPr>
        <w:rPr>
          <w:rFonts w:ascii="Arial" w:hAnsi="Arial" w:cs="Arial"/>
          <w:b/>
          <w:color w:val="FF0000"/>
          <w:sz w:val="40"/>
          <w:szCs w:val="40"/>
          <w:lang w:val="x-none"/>
        </w:rPr>
      </w:pPr>
      <w:r w:rsidRPr="002E0DDC">
        <w:rPr>
          <w:rFonts w:ascii="Arial" w:hAnsi="Arial" w:cs="Arial"/>
          <w:b/>
          <w:color w:val="FF0000"/>
          <w:sz w:val="40"/>
          <w:szCs w:val="40"/>
          <w:lang w:val="x-none"/>
        </w:rPr>
        <w:t>Anmeldung Tagesausflug vom 25. Juni 2026</w:t>
      </w:r>
    </w:p>
    <w:p w14:paraId="5233D8E5" w14:textId="77777777" w:rsidR="00D12A19" w:rsidRPr="00D12A19" w:rsidRDefault="00D12A19" w:rsidP="0028061A">
      <w:pPr>
        <w:rPr>
          <w:rFonts w:ascii="Arial" w:hAnsi="Arial" w:cs="Arial"/>
          <w:bCs/>
          <w:sz w:val="28"/>
          <w:szCs w:val="28"/>
          <w:lang w:val="x-non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551"/>
        <w:gridCol w:w="1843"/>
        <w:gridCol w:w="3538"/>
      </w:tblGrid>
      <w:tr w:rsidR="00413CEE" w:rsidRPr="00143611" w14:paraId="750A8961" w14:textId="5D0DE4E7" w:rsidTr="000E3A46">
        <w:tc>
          <w:tcPr>
            <w:tcW w:w="2547" w:type="dxa"/>
          </w:tcPr>
          <w:p w14:paraId="517AE972" w14:textId="7AC915C2" w:rsidR="00413CEE" w:rsidRPr="00143611" w:rsidRDefault="00413CEE" w:rsidP="007F69EA">
            <w:pPr>
              <w:spacing w:line="360" w:lineRule="auto"/>
              <w:rPr>
                <w:rFonts w:ascii="Arial" w:hAnsi="Arial" w:cs="Arial"/>
                <w:bCs/>
                <w:sz w:val="36"/>
                <w:szCs w:val="36"/>
              </w:rPr>
            </w:pPr>
            <w:r w:rsidRPr="00143611">
              <w:rPr>
                <w:rFonts w:ascii="Arial" w:hAnsi="Arial" w:cs="Arial"/>
                <w:bCs/>
                <w:sz w:val="36"/>
                <w:szCs w:val="36"/>
              </w:rPr>
              <w:t>Name</w:t>
            </w:r>
            <w:r w:rsidR="004C1726" w:rsidRPr="00143611">
              <w:rPr>
                <w:rFonts w:ascii="Arial" w:hAnsi="Arial" w:cs="Arial"/>
                <w:bCs/>
                <w:sz w:val="36"/>
                <w:szCs w:val="36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35A94C7" w14:textId="04C139EE" w:rsidR="005B3AF6" w:rsidRPr="00143611" w:rsidRDefault="002D7582" w:rsidP="007F69EA">
            <w:pPr>
              <w:spacing w:line="360" w:lineRule="auto"/>
              <w:rPr>
                <w:rFonts w:ascii="Arial" w:hAnsi="Arial" w:cs="Arial"/>
                <w:bCs/>
                <w:sz w:val="36"/>
                <w:szCs w:val="36"/>
              </w:rPr>
            </w:pPr>
            <w:r>
              <w:rPr>
                <w:rFonts w:ascii="Arial" w:hAnsi="Arial" w:cs="Arial"/>
                <w:bCs/>
                <w:sz w:val="36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Cs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36"/>
                <w:szCs w:val="36"/>
              </w:rPr>
            </w:r>
            <w:r>
              <w:rPr>
                <w:rFonts w:ascii="Arial" w:hAnsi="Arial" w:cs="Arial"/>
                <w:bCs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bCs/>
                <w:sz w:val="36"/>
                <w:szCs w:val="36"/>
              </w:rPr>
              <w:fldChar w:fldCharType="end"/>
            </w:r>
            <w:bookmarkEnd w:id="0"/>
          </w:p>
        </w:tc>
        <w:tc>
          <w:tcPr>
            <w:tcW w:w="1843" w:type="dxa"/>
          </w:tcPr>
          <w:p w14:paraId="79136BC0" w14:textId="0F54A632" w:rsidR="00413CEE" w:rsidRPr="00143611" w:rsidRDefault="004C1726" w:rsidP="007F69EA">
            <w:pPr>
              <w:spacing w:line="360" w:lineRule="auto"/>
              <w:rPr>
                <w:rFonts w:ascii="Arial" w:hAnsi="Arial" w:cs="Arial"/>
                <w:bCs/>
                <w:sz w:val="36"/>
                <w:szCs w:val="36"/>
              </w:rPr>
            </w:pPr>
            <w:r w:rsidRPr="00143611">
              <w:rPr>
                <w:rFonts w:ascii="Arial" w:hAnsi="Arial" w:cs="Arial"/>
                <w:bCs/>
                <w:sz w:val="36"/>
                <w:szCs w:val="36"/>
              </w:rPr>
              <w:t>Vorname: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79198BEC" w14:textId="77D503A9" w:rsidR="00413CEE" w:rsidRPr="00143611" w:rsidRDefault="002D7582" w:rsidP="007F69EA">
            <w:pPr>
              <w:spacing w:line="360" w:lineRule="auto"/>
              <w:rPr>
                <w:rFonts w:ascii="Arial" w:hAnsi="Arial" w:cs="Arial"/>
                <w:bCs/>
                <w:sz w:val="36"/>
                <w:szCs w:val="36"/>
              </w:rPr>
            </w:pPr>
            <w:r>
              <w:rPr>
                <w:rFonts w:ascii="Arial" w:hAnsi="Arial" w:cs="Arial"/>
                <w:bCs/>
                <w:sz w:val="36"/>
                <w:szCs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bCs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36"/>
                <w:szCs w:val="36"/>
              </w:rPr>
            </w:r>
            <w:r>
              <w:rPr>
                <w:rFonts w:ascii="Arial" w:hAnsi="Arial" w:cs="Arial"/>
                <w:bCs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bCs/>
                <w:sz w:val="36"/>
                <w:szCs w:val="36"/>
              </w:rPr>
              <w:fldChar w:fldCharType="end"/>
            </w:r>
            <w:bookmarkEnd w:id="1"/>
          </w:p>
        </w:tc>
      </w:tr>
      <w:tr w:rsidR="00143611" w:rsidRPr="00143611" w14:paraId="581C3AC4" w14:textId="4175B54B" w:rsidTr="00BF1951">
        <w:tc>
          <w:tcPr>
            <w:tcW w:w="5098" w:type="dxa"/>
            <w:gridSpan w:val="2"/>
          </w:tcPr>
          <w:p w14:paraId="0D6ADFE6" w14:textId="2BDCE553" w:rsidR="00143611" w:rsidRPr="00143611" w:rsidRDefault="00143611" w:rsidP="007F69EA">
            <w:pPr>
              <w:spacing w:line="360" w:lineRule="auto"/>
              <w:rPr>
                <w:rFonts w:ascii="Arial" w:hAnsi="Arial" w:cs="Arial"/>
                <w:bCs/>
                <w:sz w:val="36"/>
                <w:szCs w:val="36"/>
              </w:rPr>
            </w:pPr>
            <w:r w:rsidRPr="00143611">
              <w:rPr>
                <w:rFonts w:ascii="Arial" w:hAnsi="Arial" w:cs="Arial"/>
                <w:bCs/>
                <w:sz w:val="36"/>
                <w:szCs w:val="36"/>
              </w:rPr>
              <w:t>Deine Mailadresse</w:t>
            </w:r>
          </w:p>
        </w:tc>
        <w:tc>
          <w:tcPr>
            <w:tcW w:w="5381" w:type="dxa"/>
            <w:gridSpan w:val="2"/>
            <w:tcBorders>
              <w:bottom w:val="single" w:sz="4" w:space="0" w:color="auto"/>
            </w:tcBorders>
          </w:tcPr>
          <w:p w14:paraId="5D777377" w14:textId="03987814" w:rsidR="00143611" w:rsidRPr="00143611" w:rsidRDefault="002D7582" w:rsidP="007F69EA">
            <w:pPr>
              <w:spacing w:line="360" w:lineRule="auto"/>
              <w:rPr>
                <w:rFonts w:ascii="Arial" w:hAnsi="Arial" w:cs="Arial"/>
                <w:bCs/>
                <w:sz w:val="36"/>
                <w:szCs w:val="36"/>
              </w:rPr>
            </w:pPr>
            <w:r>
              <w:rPr>
                <w:rFonts w:ascii="Arial" w:hAnsi="Arial" w:cs="Arial"/>
                <w:bCs/>
                <w:sz w:val="36"/>
                <w:szCs w:val="3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Cs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36"/>
                <w:szCs w:val="36"/>
              </w:rPr>
            </w:r>
            <w:r>
              <w:rPr>
                <w:rFonts w:ascii="Arial" w:hAnsi="Arial" w:cs="Arial"/>
                <w:bCs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bCs/>
                <w:sz w:val="36"/>
                <w:szCs w:val="36"/>
              </w:rPr>
              <w:fldChar w:fldCharType="end"/>
            </w:r>
            <w:bookmarkEnd w:id="2"/>
          </w:p>
        </w:tc>
      </w:tr>
      <w:tr w:rsidR="002D7582" w:rsidRPr="00143611" w14:paraId="3DAEE63F" w14:textId="77777777" w:rsidTr="00BF1951">
        <w:tc>
          <w:tcPr>
            <w:tcW w:w="5098" w:type="dxa"/>
            <w:gridSpan w:val="2"/>
          </w:tcPr>
          <w:p w14:paraId="6AD2F525" w14:textId="74053F8A" w:rsidR="002D7582" w:rsidRPr="00143611" w:rsidRDefault="002D7582" w:rsidP="007F69EA">
            <w:pPr>
              <w:spacing w:line="360" w:lineRule="auto"/>
              <w:rPr>
                <w:rFonts w:ascii="Arial" w:hAnsi="Arial" w:cs="Arial"/>
                <w:bCs/>
                <w:sz w:val="36"/>
                <w:szCs w:val="36"/>
              </w:rPr>
            </w:pPr>
            <w:r w:rsidRPr="00143611">
              <w:rPr>
                <w:rFonts w:ascii="Arial" w:hAnsi="Arial" w:cs="Arial"/>
                <w:bCs/>
                <w:sz w:val="36"/>
                <w:szCs w:val="36"/>
              </w:rPr>
              <w:t>Dein Telefon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7AE4F9" w14:textId="09866523" w:rsidR="002D7582" w:rsidRPr="00143611" w:rsidRDefault="002D7582" w:rsidP="007F69EA">
            <w:pPr>
              <w:spacing w:line="360" w:lineRule="auto"/>
              <w:rPr>
                <w:rFonts w:ascii="Arial" w:hAnsi="Arial" w:cs="Arial"/>
                <w:bCs/>
                <w:sz w:val="36"/>
                <w:szCs w:val="36"/>
              </w:rPr>
            </w:pPr>
            <w:r>
              <w:rPr>
                <w:rFonts w:ascii="Arial" w:hAnsi="Arial" w:cs="Arial"/>
                <w:bCs/>
                <w:sz w:val="36"/>
                <w:szCs w:val="3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bCs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36"/>
                <w:szCs w:val="36"/>
              </w:rPr>
            </w:r>
            <w:r>
              <w:rPr>
                <w:rFonts w:ascii="Arial" w:hAnsi="Arial" w:cs="Arial"/>
                <w:bCs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bCs/>
                <w:sz w:val="36"/>
                <w:szCs w:val="36"/>
              </w:rPr>
              <w:fldChar w:fldCharType="end"/>
            </w:r>
            <w:bookmarkEnd w:id="3"/>
          </w:p>
        </w:tc>
      </w:tr>
      <w:tr w:rsidR="001411B1" w:rsidRPr="00143611" w14:paraId="257B3EF5" w14:textId="77777777" w:rsidTr="00BF1951">
        <w:tc>
          <w:tcPr>
            <w:tcW w:w="5098" w:type="dxa"/>
            <w:gridSpan w:val="2"/>
          </w:tcPr>
          <w:p w14:paraId="4D875FA9" w14:textId="3A02F602" w:rsidR="001411B1" w:rsidRPr="00143611" w:rsidRDefault="001411B1" w:rsidP="007F69EA">
            <w:pPr>
              <w:spacing w:line="360" w:lineRule="auto"/>
              <w:rPr>
                <w:rFonts w:ascii="Arial" w:hAnsi="Arial" w:cs="Arial"/>
                <w:bCs/>
                <w:sz w:val="36"/>
                <w:szCs w:val="36"/>
              </w:rPr>
            </w:pPr>
            <w:r w:rsidRPr="00143611">
              <w:rPr>
                <w:rFonts w:ascii="Arial" w:hAnsi="Arial" w:cs="Arial"/>
                <w:bCs/>
                <w:sz w:val="36"/>
                <w:szCs w:val="36"/>
              </w:rPr>
              <w:t>Gewünschter Einsteigeort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92F985" w14:textId="7740087E" w:rsidR="001411B1" w:rsidRPr="00143611" w:rsidRDefault="002D7582" w:rsidP="007F69EA">
            <w:pPr>
              <w:spacing w:line="360" w:lineRule="auto"/>
              <w:rPr>
                <w:rFonts w:ascii="Arial" w:hAnsi="Arial" w:cs="Arial"/>
                <w:bCs/>
                <w:sz w:val="36"/>
                <w:szCs w:val="36"/>
              </w:rPr>
            </w:pPr>
            <w:r>
              <w:rPr>
                <w:rFonts w:ascii="Arial" w:hAnsi="Arial" w:cs="Arial"/>
                <w:bCs/>
                <w:sz w:val="36"/>
                <w:szCs w:val="3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bCs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36"/>
                <w:szCs w:val="36"/>
              </w:rPr>
            </w:r>
            <w:r>
              <w:rPr>
                <w:rFonts w:ascii="Arial" w:hAnsi="Arial" w:cs="Arial"/>
                <w:bCs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bCs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bCs/>
                <w:sz w:val="36"/>
                <w:szCs w:val="36"/>
              </w:rPr>
              <w:fldChar w:fldCharType="end"/>
            </w:r>
            <w:bookmarkEnd w:id="4"/>
          </w:p>
        </w:tc>
      </w:tr>
      <w:tr w:rsidR="00112DAD" w:rsidRPr="00143611" w14:paraId="166A0877" w14:textId="77777777" w:rsidTr="007F69EA">
        <w:trPr>
          <w:trHeight w:val="1010"/>
        </w:trPr>
        <w:tc>
          <w:tcPr>
            <w:tcW w:w="5098" w:type="dxa"/>
            <w:gridSpan w:val="2"/>
          </w:tcPr>
          <w:p w14:paraId="4BC694AE" w14:textId="5C0383FF" w:rsidR="00112DAD" w:rsidRPr="00143611" w:rsidRDefault="00112DAD" w:rsidP="007F69EA">
            <w:pPr>
              <w:spacing w:line="360" w:lineRule="auto"/>
              <w:rPr>
                <w:rFonts w:ascii="Arial" w:hAnsi="Arial" w:cs="Arial"/>
                <w:bCs/>
                <w:sz w:val="36"/>
                <w:szCs w:val="36"/>
              </w:rPr>
            </w:pPr>
            <w:r w:rsidRPr="0022374D">
              <w:rPr>
                <w:rFonts w:ascii="Arial" w:hAnsi="Arial" w:cs="Arial"/>
                <w:bCs/>
                <w:sz w:val="32"/>
                <w:szCs w:val="32"/>
              </w:rPr>
              <w:t>Zum Mittagessen wünsche ich:</w:t>
            </w:r>
          </w:p>
        </w:tc>
        <w:tc>
          <w:tcPr>
            <w:tcW w:w="1843" w:type="dxa"/>
          </w:tcPr>
          <w:p w14:paraId="1C42BC71" w14:textId="4BC250AF" w:rsidR="00112DAD" w:rsidRPr="0022374D" w:rsidRDefault="00112DAD" w:rsidP="007F69EA">
            <w:pPr>
              <w:spacing w:line="360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22374D">
              <w:rPr>
                <w:rFonts w:ascii="Arial" w:hAnsi="Arial" w:cs="Arial"/>
                <w:bCs/>
                <w:sz w:val="32"/>
                <w:szCs w:val="32"/>
              </w:rPr>
              <w:t>Vegi</w:t>
            </w:r>
            <w:r w:rsidR="001754FD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="00745EFB" w:rsidRPr="0022374D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"/>
            <w:r w:rsidR="00745EFB" w:rsidRPr="0022374D">
              <w:rPr>
                <w:rFonts w:ascii="Arial" w:hAnsi="Arial" w:cs="Arial"/>
                <w:bCs/>
                <w:sz w:val="32"/>
                <w:szCs w:val="32"/>
              </w:rPr>
              <w:instrText xml:space="preserve"> FORMCHECKBOX </w:instrText>
            </w:r>
            <w:r w:rsidR="00986389" w:rsidRPr="0022374D">
              <w:rPr>
                <w:rFonts w:ascii="Arial" w:hAnsi="Arial" w:cs="Arial"/>
                <w:bCs/>
                <w:sz w:val="32"/>
                <w:szCs w:val="32"/>
              </w:rPr>
            </w:r>
            <w:r w:rsidR="00745EFB" w:rsidRPr="0022374D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="00745EFB" w:rsidRPr="0022374D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  <w:bookmarkEnd w:id="5"/>
          </w:p>
        </w:tc>
        <w:tc>
          <w:tcPr>
            <w:tcW w:w="3538" w:type="dxa"/>
          </w:tcPr>
          <w:p w14:paraId="4743FDBD" w14:textId="0A3466D0" w:rsidR="00112DAD" w:rsidRPr="0022374D" w:rsidRDefault="00745EFB" w:rsidP="007F69EA">
            <w:pPr>
              <w:spacing w:line="360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22374D">
              <w:rPr>
                <w:rFonts w:ascii="Arial" w:hAnsi="Arial" w:cs="Arial"/>
                <w:bCs/>
                <w:sz w:val="32"/>
                <w:szCs w:val="32"/>
              </w:rPr>
              <w:t>Standartmen</w:t>
            </w:r>
            <w:r w:rsidR="001754FD">
              <w:rPr>
                <w:rFonts w:ascii="Arial" w:hAnsi="Arial" w:cs="Arial"/>
                <w:bCs/>
                <w:sz w:val="32"/>
                <w:szCs w:val="32"/>
              </w:rPr>
              <w:t xml:space="preserve">ü </w:t>
            </w:r>
            <w:r w:rsidRPr="0022374D">
              <w:rPr>
                <w:rFonts w:ascii="Arial" w:hAnsi="Arial" w:cs="Arial"/>
                <w:bCs/>
                <w:sz w:val="32"/>
                <w:szCs w:val="3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2"/>
            <w:r w:rsidRPr="0022374D">
              <w:rPr>
                <w:rFonts w:ascii="Arial" w:hAnsi="Arial" w:cs="Arial"/>
                <w:bCs/>
                <w:sz w:val="32"/>
                <w:szCs w:val="32"/>
              </w:rPr>
              <w:instrText xml:space="preserve"> FORMCHECKBOX </w:instrText>
            </w:r>
            <w:r w:rsidR="00986389" w:rsidRPr="0022374D">
              <w:rPr>
                <w:rFonts w:ascii="Arial" w:hAnsi="Arial" w:cs="Arial"/>
                <w:bCs/>
                <w:sz w:val="32"/>
                <w:szCs w:val="32"/>
              </w:rPr>
            </w:r>
            <w:r w:rsidRPr="0022374D">
              <w:rPr>
                <w:rFonts w:ascii="Arial" w:hAnsi="Arial" w:cs="Arial"/>
                <w:bCs/>
                <w:sz w:val="32"/>
                <w:szCs w:val="32"/>
              </w:rPr>
              <w:fldChar w:fldCharType="separate"/>
            </w:r>
            <w:r w:rsidRPr="0022374D">
              <w:rPr>
                <w:rFonts w:ascii="Arial" w:hAnsi="Arial" w:cs="Arial"/>
                <w:bCs/>
                <w:sz w:val="32"/>
                <w:szCs w:val="32"/>
              </w:rPr>
              <w:fldChar w:fldCharType="end"/>
            </w:r>
            <w:bookmarkEnd w:id="6"/>
          </w:p>
        </w:tc>
      </w:tr>
    </w:tbl>
    <w:p w14:paraId="54A74C0C" w14:textId="77777777" w:rsidR="00923BB3" w:rsidRDefault="00923BB3" w:rsidP="0028061A">
      <w:pPr>
        <w:rPr>
          <w:rFonts w:ascii="Arial" w:hAnsi="Arial" w:cs="Arial"/>
          <w:b/>
          <w:sz w:val="28"/>
          <w:szCs w:val="28"/>
          <w:highlight w:val="yellow"/>
        </w:rPr>
      </w:pPr>
    </w:p>
    <w:p w14:paraId="77B6196F" w14:textId="7AF2EE27" w:rsidR="00D12A19" w:rsidRPr="00E24651" w:rsidRDefault="009629CB" w:rsidP="0028061A">
      <w:pPr>
        <w:rPr>
          <w:rFonts w:ascii="Arial" w:hAnsi="Arial" w:cs="Arial"/>
          <w:b/>
          <w:sz w:val="32"/>
          <w:szCs w:val="32"/>
        </w:rPr>
      </w:pPr>
      <w:r w:rsidRPr="00E24651">
        <w:rPr>
          <w:rFonts w:ascii="Arial" w:hAnsi="Arial" w:cs="Arial"/>
          <w:b/>
          <w:sz w:val="32"/>
          <w:szCs w:val="32"/>
          <w:highlight w:val="yellow"/>
        </w:rPr>
        <w:t>ACHTUNG</w:t>
      </w:r>
      <w:r w:rsidR="00762546" w:rsidRPr="00E24651">
        <w:rPr>
          <w:rFonts w:ascii="Arial" w:hAnsi="Arial" w:cs="Arial"/>
          <w:b/>
          <w:sz w:val="32"/>
          <w:szCs w:val="32"/>
          <w:highlight w:val="yellow"/>
        </w:rPr>
        <w:t>: Die Teilnehmerzahl ist beschränkt auf 45 Personen!!!</w:t>
      </w:r>
    </w:p>
    <w:p w14:paraId="784D80A9" w14:textId="77777777" w:rsidR="00762546" w:rsidRDefault="00762546" w:rsidP="0028061A">
      <w:pPr>
        <w:rPr>
          <w:rFonts w:ascii="Arial" w:hAnsi="Arial" w:cs="Arial"/>
          <w:bCs/>
          <w:sz w:val="28"/>
          <w:szCs w:val="28"/>
        </w:rPr>
      </w:pPr>
    </w:p>
    <w:p w14:paraId="51228840" w14:textId="5CA1FFBD" w:rsidR="00D53C73" w:rsidRDefault="00D53C73" w:rsidP="0028061A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Anmeldung:</w:t>
      </w:r>
    </w:p>
    <w:p w14:paraId="416C21B0" w14:textId="3BEFBDF4" w:rsidR="00F147CD" w:rsidRPr="00FA4E77" w:rsidRDefault="00F147CD" w:rsidP="00F147CD">
      <w:pPr>
        <w:ind w:left="705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8"/>
          <w:szCs w:val="28"/>
        </w:rPr>
        <w:t>Via Homepage oder mit diesem Formular</w:t>
      </w:r>
    </w:p>
    <w:p w14:paraId="10BD9C62" w14:textId="77777777" w:rsidR="0098637D" w:rsidRPr="00E82842" w:rsidRDefault="0098637D" w:rsidP="0098637D">
      <w:pPr>
        <w:ind w:left="705"/>
        <w:rPr>
          <w:rFonts w:ascii="Arial" w:hAnsi="Arial" w:cs="Arial"/>
          <w:bCs/>
          <w:sz w:val="28"/>
          <w:szCs w:val="28"/>
        </w:rPr>
      </w:pPr>
    </w:p>
    <w:p w14:paraId="76F44C3A" w14:textId="324280F7" w:rsidR="00537830" w:rsidRPr="00EE1929" w:rsidRDefault="00E82842" w:rsidP="00EE1929">
      <w:pPr>
        <w:ind w:left="705"/>
        <w:rPr>
          <w:rFonts w:ascii="Arial" w:hAnsi="Arial" w:cs="Arial"/>
          <w:bCs/>
          <w:color w:val="595959" w:themeColor="text1" w:themeTint="A6"/>
          <w:sz w:val="20"/>
          <w:szCs w:val="20"/>
        </w:rPr>
      </w:pPr>
      <w:r w:rsidRPr="00EE1929">
        <w:rPr>
          <w:rFonts w:ascii="Arial" w:hAnsi="Arial" w:cs="Arial"/>
          <w:bCs/>
          <w:color w:val="595959" w:themeColor="text1" w:themeTint="A6"/>
          <w:sz w:val="20"/>
          <w:szCs w:val="20"/>
        </w:rPr>
        <w:t>Bei Fragen darfst Du Dich jederzeit an den</w:t>
      </w:r>
      <w:r w:rsidR="00EE1929" w:rsidRPr="00EE1929">
        <w:rPr>
          <w:rFonts w:ascii="Arial" w:hAnsi="Arial" w:cs="Arial"/>
          <w:bCs/>
          <w:color w:val="595959" w:themeColor="text1" w:themeTint="A6"/>
          <w:sz w:val="20"/>
          <w:szCs w:val="20"/>
        </w:rPr>
        <w:t xml:space="preserve"> </w:t>
      </w:r>
      <w:hyperlink r:id="rId9" w:history="1">
        <w:r w:rsidR="00EE1929" w:rsidRPr="00806536">
          <w:rPr>
            <w:rStyle w:val="Hyperlink"/>
            <w:rFonts w:ascii="Arial" w:hAnsi="Arial" w:cs="Arial"/>
            <w:bCs/>
            <w:sz w:val="20"/>
            <w:szCs w:val="20"/>
          </w:rPr>
          <w:t>webmaster@fwvbu.ch</w:t>
        </w:r>
      </w:hyperlink>
      <w:r w:rsidRPr="00EE1929">
        <w:rPr>
          <w:rFonts w:ascii="Arial" w:hAnsi="Arial" w:cs="Arial"/>
          <w:bCs/>
          <w:color w:val="595959" w:themeColor="text1" w:themeTint="A6"/>
          <w:sz w:val="20"/>
          <w:szCs w:val="20"/>
        </w:rPr>
        <w:t xml:space="preserve"> wenden.</w:t>
      </w:r>
    </w:p>
    <w:p w14:paraId="575A2E85" w14:textId="77777777" w:rsidR="00EE1929" w:rsidRDefault="00EE1929" w:rsidP="0028061A">
      <w:pPr>
        <w:rPr>
          <w:rFonts w:ascii="Arial" w:hAnsi="Arial" w:cs="Arial"/>
          <w:bCs/>
          <w:sz w:val="28"/>
          <w:szCs w:val="28"/>
        </w:rPr>
      </w:pPr>
    </w:p>
    <w:p w14:paraId="6AA6D5F6" w14:textId="501C3847" w:rsidR="00F332F5" w:rsidRDefault="00F332F5" w:rsidP="0028061A">
      <w:pPr>
        <w:rPr>
          <w:rFonts w:ascii="Arial" w:hAnsi="Arial" w:cs="Arial"/>
          <w:bCs/>
          <w:i/>
          <w:iCs/>
        </w:rPr>
      </w:pPr>
      <w:r w:rsidRPr="00304C5F">
        <w:rPr>
          <w:rFonts w:ascii="Arial" w:hAnsi="Arial" w:cs="Arial"/>
          <w:b/>
          <w:sz w:val="28"/>
          <w:szCs w:val="28"/>
        </w:rPr>
        <w:t>Anmeldeschluss</w:t>
      </w:r>
      <w:r w:rsidRPr="00304C5F">
        <w:rPr>
          <w:rFonts w:ascii="Arial" w:hAnsi="Arial" w:cs="Arial"/>
          <w:b/>
          <w:sz w:val="28"/>
          <w:szCs w:val="28"/>
        </w:rPr>
        <w:tab/>
      </w:r>
      <w:r w:rsidR="00BC7335" w:rsidRPr="00304C5F">
        <w:rPr>
          <w:rFonts w:ascii="Arial" w:hAnsi="Arial" w:cs="Arial"/>
          <w:b/>
          <w:sz w:val="28"/>
          <w:szCs w:val="28"/>
        </w:rPr>
        <w:tab/>
      </w:r>
      <w:r w:rsidR="008A718D" w:rsidRPr="00304C5F">
        <w:rPr>
          <w:rFonts w:ascii="Arial" w:hAnsi="Arial" w:cs="Arial"/>
          <w:b/>
          <w:sz w:val="28"/>
          <w:szCs w:val="28"/>
        </w:rPr>
        <w:t>05. Juni 2026</w:t>
      </w:r>
    </w:p>
    <w:p w14:paraId="3DE4CA2C" w14:textId="77777777" w:rsidR="00F8264F" w:rsidRDefault="00F8264F" w:rsidP="0028061A">
      <w:pPr>
        <w:rPr>
          <w:rFonts w:ascii="Arial" w:hAnsi="Arial" w:cs="Arial"/>
          <w:bCs/>
        </w:rPr>
      </w:pPr>
    </w:p>
    <w:p w14:paraId="307DEA36" w14:textId="3AB27A6C" w:rsidR="003D782A" w:rsidRPr="00F8264F" w:rsidRDefault="003D782A" w:rsidP="0028061A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</w:rPr>
        <w:t>Wir freuen uns auf Deine Anmeldung</w:t>
      </w:r>
      <w:r w:rsidR="00195563" w:rsidRPr="00195563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3D782A" w:rsidRPr="00F8264F" w:rsidSect="00437F96">
      <w:headerReference w:type="default" r:id="rId10"/>
      <w:footerReference w:type="default" r:id="rId11"/>
      <w:pgSz w:w="11907" w:h="16840" w:code="9"/>
      <w:pgMar w:top="2269" w:right="567" w:bottom="851" w:left="851" w:header="284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51838" w14:textId="77777777" w:rsidR="008B5E78" w:rsidRDefault="008B5E78" w:rsidP="00964AE0">
      <w:r>
        <w:separator/>
      </w:r>
    </w:p>
  </w:endnote>
  <w:endnote w:type="continuationSeparator" w:id="0">
    <w:p w14:paraId="5A878B9D" w14:textId="77777777" w:rsidR="008B5E78" w:rsidRDefault="008B5E78" w:rsidP="0096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FCB2" w14:textId="68B2D027" w:rsidR="00964AE0" w:rsidRDefault="007F7F04" w:rsidP="005D5B5F">
    <w:pPr>
      <w:pStyle w:val="Fuzeile"/>
      <w:pBdr>
        <w:top w:val="single" w:sz="18" w:space="7" w:color="FF0000"/>
      </w:pBdr>
      <w:jc w:val="center"/>
      <w:rPr>
        <w:sz w:val="16"/>
      </w:rPr>
    </w:pPr>
    <w:r>
      <w:rPr>
        <w:sz w:val="16"/>
      </w:rPr>
      <w:t xml:space="preserve">Vereinigung </w:t>
    </w:r>
    <w:r w:rsidR="00F00FB1">
      <w:rPr>
        <w:sz w:val="16"/>
      </w:rPr>
      <w:t xml:space="preserve">Feuerwehrveteranen Bezirk </w:t>
    </w:r>
    <w:r w:rsidR="00964AE0">
      <w:rPr>
        <w:sz w:val="16"/>
      </w:rPr>
      <w:t>Uster, 8610 Uster</w:t>
    </w:r>
    <w:r w:rsidR="005D5B5F">
      <w:rPr>
        <w:sz w:val="16"/>
      </w:rPr>
      <w:t xml:space="preserve">, </w:t>
    </w:r>
    <w:hyperlink r:id="rId1" w:history="1">
      <w:r w:rsidR="006C3F21" w:rsidRPr="00047600">
        <w:rPr>
          <w:rStyle w:val="Hyperlink"/>
          <w:sz w:val="16"/>
        </w:rPr>
        <w:t>www.</w:t>
      </w:r>
      <w:r w:rsidR="002C53FF" w:rsidRPr="00047600">
        <w:rPr>
          <w:rStyle w:val="Hyperlink"/>
          <w:sz w:val="16"/>
        </w:rPr>
        <w:t>fwvbu</w:t>
      </w:r>
      <w:r w:rsidR="005D5B5F" w:rsidRPr="00047600">
        <w:rPr>
          <w:rStyle w:val="Hyperlink"/>
          <w:sz w:val="16"/>
        </w:rPr>
        <w:t>.ch</w:t>
      </w:r>
    </w:hyperlink>
  </w:p>
  <w:p w14:paraId="07E0FCB3" w14:textId="0430E9A6" w:rsidR="00964AE0" w:rsidRPr="00964AE0" w:rsidRDefault="00964AE0" w:rsidP="005D5B5F">
    <w:pPr>
      <w:pStyle w:val="Fuzeile"/>
      <w:pBdr>
        <w:top w:val="single" w:sz="18" w:space="7" w:color="FF0000"/>
      </w:pBdr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19C58" w14:textId="77777777" w:rsidR="008B5E78" w:rsidRDefault="008B5E78" w:rsidP="00964AE0">
      <w:r>
        <w:separator/>
      </w:r>
    </w:p>
  </w:footnote>
  <w:footnote w:type="continuationSeparator" w:id="0">
    <w:p w14:paraId="039D4A39" w14:textId="77777777" w:rsidR="008B5E78" w:rsidRDefault="008B5E78" w:rsidP="00964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FEAF0" w14:textId="4C603CF4" w:rsidR="0036121D" w:rsidRDefault="00E4738F" w:rsidP="002D0AB4">
    <w:pPr>
      <w:pStyle w:val="Kopfzeile"/>
      <w:tabs>
        <w:tab w:val="clear" w:pos="9072"/>
        <w:tab w:val="right" w:pos="9639"/>
      </w:tabs>
      <w:rPr>
        <w:rFonts w:ascii="Arial" w:hAnsi="Arial" w:cs="Arial"/>
        <w:sz w:val="32"/>
        <w:szCs w:val="32"/>
      </w:rPr>
    </w:pPr>
    <w:r w:rsidRPr="00CB246F">
      <w:rPr>
        <w:rFonts w:ascii="Arial" w:hAnsi="Arial" w:cs="Arial"/>
        <w:noProof/>
        <w:sz w:val="48"/>
        <w:szCs w:val="48"/>
        <w:lang w:eastAsia="de-CH"/>
      </w:rPr>
      <w:drawing>
        <wp:anchor distT="0" distB="0" distL="114300" distR="114300" simplePos="0" relativeHeight="251656192" behindDoc="1" locked="0" layoutInCell="1" allowOverlap="0" wp14:anchorId="6C32ED46" wp14:editId="4B656691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590550" cy="701675"/>
          <wp:effectExtent l="0" t="0" r="0" b="3175"/>
          <wp:wrapSquare wrapText="right"/>
          <wp:docPr id="2018469447" name="Grafik 2018469447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ClipArt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76" cy="706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0E70">
      <w:rPr>
        <w:rFonts w:ascii="Arial" w:hAnsi="Arial" w:cs="Arial"/>
        <w:sz w:val="32"/>
        <w:szCs w:val="32"/>
      </w:rPr>
      <w:ptab w:relativeTo="margin" w:alignment="left" w:leader="underscore"/>
    </w:r>
  </w:p>
  <w:p w14:paraId="2243D5BE" w14:textId="77777777" w:rsidR="00DA4735" w:rsidRPr="00971E04" w:rsidRDefault="00DA4735" w:rsidP="00586092">
    <w:pPr>
      <w:pStyle w:val="Kopfzeile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</w:p>
  <w:p w14:paraId="151F133C" w14:textId="1F6BB06B" w:rsidR="000C4B82" w:rsidRDefault="000C4B82" w:rsidP="00586092">
    <w:pPr>
      <w:pStyle w:val="Kopfzeile"/>
      <w:tabs>
        <w:tab w:val="clear" w:pos="9072"/>
        <w:tab w:val="right" w:pos="9639"/>
      </w:tabs>
      <w:rPr>
        <w:rFonts w:ascii="Arial" w:hAnsi="Arial" w:cs="Arial"/>
        <w:sz w:val="36"/>
        <w:szCs w:val="36"/>
      </w:rPr>
    </w:pPr>
    <w:r w:rsidRPr="00A26D52">
      <w:rPr>
        <w:rFonts w:ascii="Arial" w:hAnsi="Arial" w:cs="Arial"/>
        <w:sz w:val="36"/>
        <w:szCs w:val="36"/>
      </w:rPr>
      <w:t>Feuerwehrveteranen Bezirk Uster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1AAE"/>
    <w:multiLevelType w:val="hybridMultilevel"/>
    <w:tmpl w:val="7444B914"/>
    <w:lvl w:ilvl="0" w:tplc="FC9C8F5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909D8"/>
    <w:multiLevelType w:val="hybridMultilevel"/>
    <w:tmpl w:val="F54E424A"/>
    <w:lvl w:ilvl="0" w:tplc="68EA43D0">
      <w:start w:val="8308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03C6E"/>
    <w:multiLevelType w:val="hybridMultilevel"/>
    <w:tmpl w:val="A792191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F5C69"/>
    <w:multiLevelType w:val="hybridMultilevel"/>
    <w:tmpl w:val="58A29A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980838">
    <w:abstractNumId w:val="0"/>
  </w:num>
  <w:num w:numId="2" w16cid:durableId="731465343">
    <w:abstractNumId w:val="1"/>
  </w:num>
  <w:num w:numId="3" w16cid:durableId="1475175161">
    <w:abstractNumId w:val="3"/>
  </w:num>
  <w:num w:numId="4" w16cid:durableId="2125271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08"/>
  <w:hyphenationZone w:val="425"/>
  <w:drawingGridHorizontalSpacing w:val="100"/>
  <w:drawingGridVerticalSpacing w:val="136"/>
  <w:displayHorizontalDrawingGridEvery w:val="0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36"/>
    <w:rsid w:val="0000701D"/>
    <w:rsid w:val="00007057"/>
    <w:rsid w:val="00010F83"/>
    <w:rsid w:val="00012DA9"/>
    <w:rsid w:val="00014DB1"/>
    <w:rsid w:val="00014EEC"/>
    <w:rsid w:val="00015121"/>
    <w:rsid w:val="00022F1F"/>
    <w:rsid w:val="00024B51"/>
    <w:rsid w:val="0002782F"/>
    <w:rsid w:val="00033C8B"/>
    <w:rsid w:val="000345A0"/>
    <w:rsid w:val="00047600"/>
    <w:rsid w:val="00047F36"/>
    <w:rsid w:val="000536BB"/>
    <w:rsid w:val="00055C16"/>
    <w:rsid w:val="00060C07"/>
    <w:rsid w:val="00067DCF"/>
    <w:rsid w:val="000707DF"/>
    <w:rsid w:val="0007257B"/>
    <w:rsid w:val="00081344"/>
    <w:rsid w:val="00082611"/>
    <w:rsid w:val="000A29DD"/>
    <w:rsid w:val="000A3B01"/>
    <w:rsid w:val="000A3B46"/>
    <w:rsid w:val="000A44E8"/>
    <w:rsid w:val="000B6552"/>
    <w:rsid w:val="000B7A66"/>
    <w:rsid w:val="000C2FE2"/>
    <w:rsid w:val="000C4B82"/>
    <w:rsid w:val="000D0465"/>
    <w:rsid w:val="000D592D"/>
    <w:rsid w:val="000E1DE6"/>
    <w:rsid w:val="000E1F88"/>
    <w:rsid w:val="000E3A46"/>
    <w:rsid w:val="000F649E"/>
    <w:rsid w:val="000F6E4F"/>
    <w:rsid w:val="00102671"/>
    <w:rsid w:val="00105CB9"/>
    <w:rsid w:val="00112DAD"/>
    <w:rsid w:val="00115F71"/>
    <w:rsid w:val="001169F7"/>
    <w:rsid w:val="00121ACB"/>
    <w:rsid w:val="001319BA"/>
    <w:rsid w:val="00137BB1"/>
    <w:rsid w:val="001411B1"/>
    <w:rsid w:val="00141F8F"/>
    <w:rsid w:val="00143611"/>
    <w:rsid w:val="001505DA"/>
    <w:rsid w:val="00151601"/>
    <w:rsid w:val="00166A4C"/>
    <w:rsid w:val="001674D9"/>
    <w:rsid w:val="00172DE0"/>
    <w:rsid w:val="00173AE1"/>
    <w:rsid w:val="0017424C"/>
    <w:rsid w:val="001754FD"/>
    <w:rsid w:val="00180B31"/>
    <w:rsid w:val="00181820"/>
    <w:rsid w:val="00183F6B"/>
    <w:rsid w:val="001920B3"/>
    <w:rsid w:val="00195563"/>
    <w:rsid w:val="001A26F4"/>
    <w:rsid w:val="001A5178"/>
    <w:rsid w:val="001A5EBF"/>
    <w:rsid w:val="001B07F3"/>
    <w:rsid w:val="001B1B30"/>
    <w:rsid w:val="001B40DD"/>
    <w:rsid w:val="001B4ADF"/>
    <w:rsid w:val="001C28E4"/>
    <w:rsid w:val="001C7BDA"/>
    <w:rsid w:val="001D1D5C"/>
    <w:rsid w:val="001D7698"/>
    <w:rsid w:val="001E18B9"/>
    <w:rsid w:val="001E2148"/>
    <w:rsid w:val="001E4E3D"/>
    <w:rsid w:val="001E5236"/>
    <w:rsid w:val="001F1998"/>
    <w:rsid w:val="001F7FAB"/>
    <w:rsid w:val="0020171F"/>
    <w:rsid w:val="002033C7"/>
    <w:rsid w:val="00207521"/>
    <w:rsid w:val="0021128F"/>
    <w:rsid w:val="002124C9"/>
    <w:rsid w:val="002214C6"/>
    <w:rsid w:val="0022374D"/>
    <w:rsid w:val="002579EE"/>
    <w:rsid w:val="00262B1C"/>
    <w:rsid w:val="00264F2C"/>
    <w:rsid w:val="0026706D"/>
    <w:rsid w:val="00275DDE"/>
    <w:rsid w:val="0028061A"/>
    <w:rsid w:val="002820F7"/>
    <w:rsid w:val="002823E5"/>
    <w:rsid w:val="00287067"/>
    <w:rsid w:val="00291E76"/>
    <w:rsid w:val="00296067"/>
    <w:rsid w:val="002A2B52"/>
    <w:rsid w:val="002B0776"/>
    <w:rsid w:val="002B1707"/>
    <w:rsid w:val="002B2765"/>
    <w:rsid w:val="002B4818"/>
    <w:rsid w:val="002C53FF"/>
    <w:rsid w:val="002D0AB4"/>
    <w:rsid w:val="002D2875"/>
    <w:rsid w:val="002D7582"/>
    <w:rsid w:val="002E0624"/>
    <w:rsid w:val="002E0DDC"/>
    <w:rsid w:val="002E7BDF"/>
    <w:rsid w:val="002F5F1A"/>
    <w:rsid w:val="002F77A0"/>
    <w:rsid w:val="0030173C"/>
    <w:rsid w:val="00304C5F"/>
    <w:rsid w:val="00305683"/>
    <w:rsid w:val="00326B76"/>
    <w:rsid w:val="0033075E"/>
    <w:rsid w:val="00337E36"/>
    <w:rsid w:val="00342096"/>
    <w:rsid w:val="003422E4"/>
    <w:rsid w:val="003466F7"/>
    <w:rsid w:val="00347167"/>
    <w:rsid w:val="00353CFA"/>
    <w:rsid w:val="00353D91"/>
    <w:rsid w:val="0036121D"/>
    <w:rsid w:val="00361824"/>
    <w:rsid w:val="00365215"/>
    <w:rsid w:val="00366C6D"/>
    <w:rsid w:val="00371BCC"/>
    <w:rsid w:val="003827CB"/>
    <w:rsid w:val="003844F1"/>
    <w:rsid w:val="003961CE"/>
    <w:rsid w:val="003A3EE3"/>
    <w:rsid w:val="003A7BF8"/>
    <w:rsid w:val="003B2740"/>
    <w:rsid w:val="003B660A"/>
    <w:rsid w:val="003B7491"/>
    <w:rsid w:val="003B7A08"/>
    <w:rsid w:val="003B7AFB"/>
    <w:rsid w:val="003C05E4"/>
    <w:rsid w:val="003C4402"/>
    <w:rsid w:val="003D0681"/>
    <w:rsid w:val="003D191A"/>
    <w:rsid w:val="003D6221"/>
    <w:rsid w:val="003D782A"/>
    <w:rsid w:val="003E16DF"/>
    <w:rsid w:val="003E1829"/>
    <w:rsid w:val="003E3A77"/>
    <w:rsid w:val="003E5479"/>
    <w:rsid w:val="003E6C7F"/>
    <w:rsid w:val="003E6D6B"/>
    <w:rsid w:val="003F33F9"/>
    <w:rsid w:val="003F37A4"/>
    <w:rsid w:val="004052BD"/>
    <w:rsid w:val="00407543"/>
    <w:rsid w:val="00410DBE"/>
    <w:rsid w:val="00413CEE"/>
    <w:rsid w:val="0041441F"/>
    <w:rsid w:val="0041468B"/>
    <w:rsid w:val="00414B57"/>
    <w:rsid w:val="00420B22"/>
    <w:rsid w:val="00424497"/>
    <w:rsid w:val="0043142F"/>
    <w:rsid w:val="00433063"/>
    <w:rsid w:val="00437F96"/>
    <w:rsid w:val="00440373"/>
    <w:rsid w:val="00440565"/>
    <w:rsid w:val="00442748"/>
    <w:rsid w:val="0044752B"/>
    <w:rsid w:val="00450CE0"/>
    <w:rsid w:val="00452428"/>
    <w:rsid w:val="00460517"/>
    <w:rsid w:val="004761E5"/>
    <w:rsid w:val="00480F87"/>
    <w:rsid w:val="00483AA1"/>
    <w:rsid w:val="004841FD"/>
    <w:rsid w:val="004A188F"/>
    <w:rsid w:val="004A30E6"/>
    <w:rsid w:val="004B1A33"/>
    <w:rsid w:val="004B42E0"/>
    <w:rsid w:val="004C1294"/>
    <w:rsid w:val="004C1726"/>
    <w:rsid w:val="004E38F8"/>
    <w:rsid w:val="004F1C22"/>
    <w:rsid w:val="004F6B01"/>
    <w:rsid w:val="005001E8"/>
    <w:rsid w:val="00501476"/>
    <w:rsid w:val="0050455D"/>
    <w:rsid w:val="00505EDA"/>
    <w:rsid w:val="00516510"/>
    <w:rsid w:val="00530D1B"/>
    <w:rsid w:val="00533417"/>
    <w:rsid w:val="00535F6A"/>
    <w:rsid w:val="00537830"/>
    <w:rsid w:val="00541A00"/>
    <w:rsid w:val="00545DB0"/>
    <w:rsid w:val="00546D76"/>
    <w:rsid w:val="005677E6"/>
    <w:rsid w:val="005700D0"/>
    <w:rsid w:val="00571BCD"/>
    <w:rsid w:val="0057707E"/>
    <w:rsid w:val="00585528"/>
    <w:rsid w:val="00586092"/>
    <w:rsid w:val="00586925"/>
    <w:rsid w:val="0059058B"/>
    <w:rsid w:val="0059346B"/>
    <w:rsid w:val="0059397C"/>
    <w:rsid w:val="00594A35"/>
    <w:rsid w:val="005B3AF6"/>
    <w:rsid w:val="005B3BA7"/>
    <w:rsid w:val="005B7493"/>
    <w:rsid w:val="005C12AF"/>
    <w:rsid w:val="005C35DC"/>
    <w:rsid w:val="005D37D5"/>
    <w:rsid w:val="005D5B5F"/>
    <w:rsid w:val="005E16E3"/>
    <w:rsid w:val="005E6D0B"/>
    <w:rsid w:val="005F5C85"/>
    <w:rsid w:val="005F6DD0"/>
    <w:rsid w:val="00600498"/>
    <w:rsid w:val="00600E6E"/>
    <w:rsid w:val="00607F2B"/>
    <w:rsid w:val="006128BD"/>
    <w:rsid w:val="00612C30"/>
    <w:rsid w:val="00615501"/>
    <w:rsid w:val="006202BF"/>
    <w:rsid w:val="00625D04"/>
    <w:rsid w:val="00640426"/>
    <w:rsid w:val="00641C82"/>
    <w:rsid w:val="00646266"/>
    <w:rsid w:val="00651753"/>
    <w:rsid w:val="00652B9B"/>
    <w:rsid w:val="0065743B"/>
    <w:rsid w:val="006602E9"/>
    <w:rsid w:val="006652C8"/>
    <w:rsid w:val="00666578"/>
    <w:rsid w:val="00675478"/>
    <w:rsid w:val="00677296"/>
    <w:rsid w:val="006873D5"/>
    <w:rsid w:val="006A275C"/>
    <w:rsid w:val="006A7EFF"/>
    <w:rsid w:val="006B0205"/>
    <w:rsid w:val="006B1DC6"/>
    <w:rsid w:val="006C17EB"/>
    <w:rsid w:val="006C33E1"/>
    <w:rsid w:val="006C3F21"/>
    <w:rsid w:val="006C575E"/>
    <w:rsid w:val="006C7264"/>
    <w:rsid w:val="006E04AA"/>
    <w:rsid w:val="006E0BD9"/>
    <w:rsid w:val="006E1858"/>
    <w:rsid w:val="006E39BC"/>
    <w:rsid w:val="006F012B"/>
    <w:rsid w:val="006F0532"/>
    <w:rsid w:val="006F16F0"/>
    <w:rsid w:val="006F21D7"/>
    <w:rsid w:val="006F4A8E"/>
    <w:rsid w:val="00706AA7"/>
    <w:rsid w:val="00710400"/>
    <w:rsid w:val="0071448A"/>
    <w:rsid w:val="0071771C"/>
    <w:rsid w:val="00717E15"/>
    <w:rsid w:val="00720D5B"/>
    <w:rsid w:val="007220FC"/>
    <w:rsid w:val="00732356"/>
    <w:rsid w:val="00732BAA"/>
    <w:rsid w:val="00737D49"/>
    <w:rsid w:val="00743BA0"/>
    <w:rsid w:val="00744EB1"/>
    <w:rsid w:val="00745EFB"/>
    <w:rsid w:val="00754B2A"/>
    <w:rsid w:val="00762546"/>
    <w:rsid w:val="00767C6D"/>
    <w:rsid w:val="0077317A"/>
    <w:rsid w:val="00777B02"/>
    <w:rsid w:val="00784F47"/>
    <w:rsid w:val="007905A7"/>
    <w:rsid w:val="00790633"/>
    <w:rsid w:val="007A1AEF"/>
    <w:rsid w:val="007B03ED"/>
    <w:rsid w:val="007B0D28"/>
    <w:rsid w:val="007B11ED"/>
    <w:rsid w:val="007B2E31"/>
    <w:rsid w:val="007B541E"/>
    <w:rsid w:val="007B7CE9"/>
    <w:rsid w:val="007D15AB"/>
    <w:rsid w:val="007D7435"/>
    <w:rsid w:val="007E47CF"/>
    <w:rsid w:val="007F1499"/>
    <w:rsid w:val="007F37F2"/>
    <w:rsid w:val="007F69EA"/>
    <w:rsid w:val="007F7F04"/>
    <w:rsid w:val="00800E09"/>
    <w:rsid w:val="00803EB5"/>
    <w:rsid w:val="00804092"/>
    <w:rsid w:val="00806536"/>
    <w:rsid w:val="00806F24"/>
    <w:rsid w:val="00810973"/>
    <w:rsid w:val="00810E98"/>
    <w:rsid w:val="008125FE"/>
    <w:rsid w:val="0081503B"/>
    <w:rsid w:val="00817794"/>
    <w:rsid w:val="00820169"/>
    <w:rsid w:val="0082556E"/>
    <w:rsid w:val="008313F9"/>
    <w:rsid w:val="00833689"/>
    <w:rsid w:val="00837DE5"/>
    <w:rsid w:val="008401C2"/>
    <w:rsid w:val="00840BE8"/>
    <w:rsid w:val="00845E2E"/>
    <w:rsid w:val="00846181"/>
    <w:rsid w:val="00846184"/>
    <w:rsid w:val="00850C33"/>
    <w:rsid w:val="00852AFF"/>
    <w:rsid w:val="0086178F"/>
    <w:rsid w:val="008653E7"/>
    <w:rsid w:val="00865987"/>
    <w:rsid w:val="008724D5"/>
    <w:rsid w:val="00872BA6"/>
    <w:rsid w:val="00877435"/>
    <w:rsid w:val="008813E4"/>
    <w:rsid w:val="008902ED"/>
    <w:rsid w:val="00892EC6"/>
    <w:rsid w:val="00892F37"/>
    <w:rsid w:val="008A237F"/>
    <w:rsid w:val="008A4006"/>
    <w:rsid w:val="008A4D32"/>
    <w:rsid w:val="008A718D"/>
    <w:rsid w:val="008B03C5"/>
    <w:rsid w:val="008B10B7"/>
    <w:rsid w:val="008B10CA"/>
    <w:rsid w:val="008B5E78"/>
    <w:rsid w:val="008B6325"/>
    <w:rsid w:val="008B6C7B"/>
    <w:rsid w:val="008C128F"/>
    <w:rsid w:val="008C4869"/>
    <w:rsid w:val="008C7778"/>
    <w:rsid w:val="008E420E"/>
    <w:rsid w:val="00902456"/>
    <w:rsid w:val="00905E3F"/>
    <w:rsid w:val="009070FC"/>
    <w:rsid w:val="00907B98"/>
    <w:rsid w:val="00916E03"/>
    <w:rsid w:val="00923081"/>
    <w:rsid w:val="00923598"/>
    <w:rsid w:val="00923BB3"/>
    <w:rsid w:val="00925BA7"/>
    <w:rsid w:val="009267FA"/>
    <w:rsid w:val="009269EC"/>
    <w:rsid w:val="009328D5"/>
    <w:rsid w:val="0093515E"/>
    <w:rsid w:val="00940010"/>
    <w:rsid w:val="00940D83"/>
    <w:rsid w:val="009629CB"/>
    <w:rsid w:val="00964AE0"/>
    <w:rsid w:val="009704F7"/>
    <w:rsid w:val="00971047"/>
    <w:rsid w:val="00971E04"/>
    <w:rsid w:val="009727CC"/>
    <w:rsid w:val="00973A44"/>
    <w:rsid w:val="0098637D"/>
    <w:rsid w:val="00986389"/>
    <w:rsid w:val="009870DD"/>
    <w:rsid w:val="00991319"/>
    <w:rsid w:val="00997BB8"/>
    <w:rsid w:val="009A5FF0"/>
    <w:rsid w:val="009A7471"/>
    <w:rsid w:val="009B2A41"/>
    <w:rsid w:val="009C06A5"/>
    <w:rsid w:val="009C2686"/>
    <w:rsid w:val="009D34DB"/>
    <w:rsid w:val="009D7872"/>
    <w:rsid w:val="009D7D39"/>
    <w:rsid w:val="009E42D7"/>
    <w:rsid w:val="009F503E"/>
    <w:rsid w:val="00A00540"/>
    <w:rsid w:val="00A060B2"/>
    <w:rsid w:val="00A1575B"/>
    <w:rsid w:val="00A26D52"/>
    <w:rsid w:val="00A302B2"/>
    <w:rsid w:val="00A40498"/>
    <w:rsid w:val="00A45485"/>
    <w:rsid w:val="00A5153A"/>
    <w:rsid w:val="00A5584C"/>
    <w:rsid w:val="00A55A80"/>
    <w:rsid w:val="00A65043"/>
    <w:rsid w:val="00A655A2"/>
    <w:rsid w:val="00A669A7"/>
    <w:rsid w:val="00A76B86"/>
    <w:rsid w:val="00A76E9B"/>
    <w:rsid w:val="00A870E8"/>
    <w:rsid w:val="00A96629"/>
    <w:rsid w:val="00AA205F"/>
    <w:rsid w:val="00AA79DA"/>
    <w:rsid w:val="00AC663D"/>
    <w:rsid w:val="00AD2E05"/>
    <w:rsid w:val="00AD34E1"/>
    <w:rsid w:val="00AE0608"/>
    <w:rsid w:val="00AE284E"/>
    <w:rsid w:val="00AE3721"/>
    <w:rsid w:val="00AE503D"/>
    <w:rsid w:val="00AE7E18"/>
    <w:rsid w:val="00AF50DC"/>
    <w:rsid w:val="00B02E0E"/>
    <w:rsid w:val="00B1516D"/>
    <w:rsid w:val="00B151F8"/>
    <w:rsid w:val="00B22812"/>
    <w:rsid w:val="00B23E3F"/>
    <w:rsid w:val="00B24833"/>
    <w:rsid w:val="00B6291B"/>
    <w:rsid w:val="00B6405F"/>
    <w:rsid w:val="00B64748"/>
    <w:rsid w:val="00B64B9F"/>
    <w:rsid w:val="00B6543E"/>
    <w:rsid w:val="00B66D30"/>
    <w:rsid w:val="00B72B84"/>
    <w:rsid w:val="00B77C2C"/>
    <w:rsid w:val="00B830BC"/>
    <w:rsid w:val="00B845A4"/>
    <w:rsid w:val="00B864E8"/>
    <w:rsid w:val="00B9098A"/>
    <w:rsid w:val="00B91FE2"/>
    <w:rsid w:val="00B96FFA"/>
    <w:rsid w:val="00BB4EA1"/>
    <w:rsid w:val="00BC2D8E"/>
    <w:rsid w:val="00BC6BA7"/>
    <w:rsid w:val="00BC7335"/>
    <w:rsid w:val="00BC7692"/>
    <w:rsid w:val="00BD0826"/>
    <w:rsid w:val="00BD168B"/>
    <w:rsid w:val="00BD465B"/>
    <w:rsid w:val="00BD727D"/>
    <w:rsid w:val="00BF01D7"/>
    <w:rsid w:val="00BF1951"/>
    <w:rsid w:val="00C02237"/>
    <w:rsid w:val="00C04755"/>
    <w:rsid w:val="00C05478"/>
    <w:rsid w:val="00C25B35"/>
    <w:rsid w:val="00C25BDA"/>
    <w:rsid w:val="00C31089"/>
    <w:rsid w:val="00C50FA8"/>
    <w:rsid w:val="00C563C6"/>
    <w:rsid w:val="00C62722"/>
    <w:rsid w:val="00C6435C"/>
    <w:rsid w:val="00C65C40"/>
    <w:rsid w:val="00C700E8"/>
    <w:rsid w:val="00C70E70"/>
    <w:rsid w:val="00C72E53"/>
    <w:rsid w:val="00C73CB3"/>
    <w:rsid w:val="00C74C23"/>
    <w:rsid w:val="00C8594E"/>
    <w:rsid w:val="00CA2A1C"/>
    <w:rsid w:val="00CA7CA8"/>
    <w:rsid w:val="00CB3424"/>
    <w:rsid w:val="00CB78BE"/>
    <w:rsid w:val="00CC0103"/>
    <w:rsid w:val="00CC49F9"/>
    <w:rsid w:val="00CE3E46"/>
    <w:rsid w:val="00CE436F"/>
    <w:rsid w:val="00CE4F55"/>
    <w:rsid w:val="00CE7870"/>
    <w:rsid w:val="00CF05E1"/>
    <w:rsid w:val="00CF1231"/>
    <w:rsid w:val="00CF159C"/>
    <w:rsid w:val="00CF5CAC"/>
    <w:rsid w:val="00D10E90"/>
    <w:rsid w:val="00D11A01"/>
    <w:rsid w:val="00D122E5"/>
    <w:rsid w:val="00D12A19"/>
    <w:rsid w:val="00D15BCC"/>
    <w:rsid w:val="00D16778"/>
    <w:rsid w:val="00D16A21"/>
    <w:rsid w:val="00D23982"/>
    <w:rsid w:val="00D24D3A"/>
    <w:rsid w:val="00D46210"/>
    <w:rsid w:val="00D4698B"/>
    <w:rsid w:val="00D51331"/>
    <w:rsid w:val="00D51457"/>
    <w:rsid w:val="00D52591"/>
    <w:rsid w:val="00D53280"/>
    <w:rsid w:val="00D53C73"/>
    <w:rsid w:val="00D60A9A"/>
    <w:rsid w:val="00D674C2"/>
    <w:rsid w:val="00D70AFD"/>
    <w:rsid w:val="00D7542D"/>
    <w:rsid w:val="00D769A0"/>
    <w:rsid w:val="00D820A4"/>
    <w:rsid w:val="00D86F3B"/>
    <w:rsid w:val="00D91049"/>
    <w:rsid w:val="00D96B0A"/>
    <w:rsid w:val="00D97785"/>
    <w:rsid w:val="00DA2703"/>
    <w:rsid w:val="00DA4735"/>
    <w:rsid w:val="00DB7755"/>
    <w:rsid w:val="00DC00EC"/>
    <w:rsid w:val="00DC40EE"/>
    <w:rsid w:val="00DC76C5"/>
    <w:rsid w:val="00DD1A0F"/>
    <w:rsid w:val="00DD301C"/>
    <w:rsid w:val="00DD6A19"/>
    <w:rsid w:val="00DD7827"/>
    <w:rsid w:val="00DE2EE0"/>
    <w:rsid w:val="00DF1F15"/>
    <w:rsid w:val="00DF2BB8"/>
    <w:rsid w:val="00DF479E"/>
    <w:rsid w:val="00E003AB"/>
    <w:rsid w:val="00E0476C"/>
    <w:rsid w:val="00E12F45"/>
    <w:rsid w:val="00E13239"/>
    <w:rsid w:val="00E15BA2"/>
    <w:rsid w:val="00E21C1A"/>
    <w:rsid w:val="00E23DEC"/>
    <w:rsid w:val="00E24651"/>
    <w:rsid w:val="00E25361"/>
    <w:rsid w:val="00E27F12"/>
    <w:rsid w:val="00E31D02"/>
    <w:rsid w:val="00E3571F"/>
    <w:rsid w:val="00E4738F"/>
    <w:rsid w:val="00E50C4D"/>
    <w:rsid w:val="00E54518"/>
    <w:rsid w:val="00E57638"/>
    <w:rsid w:val="00E654BC"/>
    <w:rsid w:val="00E75CEF"/>
    <w:rsid w:val="00E76F59"/>
    <w:rsid w:val="00E82842"/>
    <w:rsid w:val="00E85782"/>
    <w:rsid w:val="00E8759C"/>
    <w:rsid w:val="00E94354"/>
    <w:rsid w:val="00E94430"/>
    <w:rsid w:val="00EA162E"/>
    <w:rsid w:val="00EA2F96"/>
    <w:rsid w:val="00EA3590"/>
    <w:rsid w:val="00EB3F4F"/>
    <w:rsid w:val="00EB66A8"/>
    <w:rsid w:val="00EB6705"/>
    <w:rsid w:val="00EC361C"/>
    <w:rsid w:val="00EC64AB"/>
    <w:rsid w:val="00ED166B"/>
    <w:rsid w:val="00ED671A"/>
    <w:rsid w:val="00ED790B"/>
    <w:rsid w:val="00EE0389"/>
    <w:rsid w:val="00EE1929"/>
    <w:rsid w:val="00EE7CAD"/>
    <w:rsid w:val="00EF49FF"/>
    <w:rsid w:val="00EF4F88"/>
    <w:rsid w:val="00F00FB1"/>
    <w:rsid w:val="00F0243D"/>
    <w:rsid w:val="00F03763"/>
    <w:rsid w:val="00F147CD"/>
    <w:rsid w:val="00F158F0"/>
    <w:rsid w:val="00F27079"/>
    <w:rsid w:val="00F329F6"/>
    <w:rsid w:val="00F332F5"/>
    <w:rsid w:val="00F3637A"/>
    <w:rsid w:val="00F574B8"/>
    <w:rsid w:val="00F61F66"/>
    <w:rsid w:val="00F62538"/>
    <w:rsid w:val="00F66B0C"/>
    <w:rsid w:val="00F70503"/>
    <w:rsid w:val="00F714BB"/>
    <w:rsid w:val="00F723C5"/>
    <w:rsid w:val="00F75EBB"/>
    <w:rsid w:val="00F76EA0"/>
    <w:rsid w:val="00F8264F"/>
    <w:rsid w:val="00FA003A"/>
    <w:rsid w:val="00FA063D"/>
    <w:rsid w:val="00FA240A"/>
    <w:rsid w:val="00FA25FA"/>
    <w:rsid w:val="00FA2909"/>
    <w:rsid w:val="00FA4E77"/>
    <w:rsid w:val="00FA53CD"/>
    <w:rsid w:val="00FB17DA"/>
    <w:rsid w:val="00FB6B7F"/>
    <w:rsid w:val="00FB756C"/>
    <w:rsid w:val="00FB7E78"/>
    <w:rsid w:val="00FC0C01"/>
    <w:rsid w:val="00FC1BA6"/>
    <w:rsid w:val="00FC49A1"/>
    <w:rsid w:val="00FD120C"/>
    <w:rsid w:val="00FD2E9F"/>
    <w:rsid w:val="00FD6EC3"/>
    <w:rsid w:val="00FD79E9"/>
    <w:rsid w:val="00FE33F4"/>
    <w:rsid w:val="00FE5225"/>
    <w:rsid w:val="00FE6476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E0FC92"/>
  <w15:docId w15:val="{B6968007-C2A5-4D73-86F6-B1980E31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2E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2EC6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F27079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964A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4AE0"/>
  </w:style>
  <w:style w:type="paragraph" w:styleId="Fuzeile">
    <w:name w:val="footer"/>
    <w:basedOn w:val="Standard"/>
    <w:link w:val="FuzeileZchn"/>
    <w:uiPriority w:val="99"/>
    <w:unhideWhenUsed/>
    <w:rsid w:val="00964A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4AE0"/>
  </w:style>
  <w:style w:type="table" w:styleId="Tabellenraster">
    <w:name w:val="Table Grid"/>
    <w:basedOn w:val="NormaleTabelle"/>
    <w:uiPriority w:val="59"/>
    <w:rsid w:val="003E1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D1A0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C64A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64A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72B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master@fwvbu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webmaster@fwvbu.ch%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wvbu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lbahome\Dokumente\01_Alex\02_Feuerwehr\03_BFVU\98_Vorlagen\BFVU_Briefvorlage_Allgemein_201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DB235-D534-4113-883B-1D54BBD9F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BFVU_Briefvorlage_Allgemein_2013.dotx</Template>
  <TotalTime>0</TotalTime>
  <Pages>1</Pages>
  <Words>110</Words>
  <Characters>669</Characters>
  <Application>Microsoft Office Word</Application>
  <DocSecurity>0</DocSecurity>
  <Lines>60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alba_home</dc:creator>
  <cp:lastModifiedBy>Alex Wyss</cp:lastModifiedBy>
  <cp:revision>3</cp:revision>
  <cp:lastPrinted>2026-04-21T06:06:00Z</cp:lastPrinted>
  <dcterms:created xsi:type="dcterms:W3CDTF">2026-04-22T04:38:00Z</dcterms:created>
  <dcterms:modified xsi:type="dcterms:W3CDTF">2026-04-22T04:39:00Z</dcterms:modified>
</cp:coreProperties>
</file>